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遵义市中医院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新蒲院区中央空调系统托管维护的询价公告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我院拟对新蒲院区开展中央空调系统托管维护单位遴选工作，请有意向参与的单位于2022年2月22日至2022年2月25日，携带相关资质至遵义市中医院（新蒲院区）医技楼一楼后勤科处进行报名登记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。报名结束后我院将根据工作安排开展询价座谈会议，报名联系电话：13035512003。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>遵义市中医院</w:t>
      </w:r>
    </w:p>
    <w:p>
      <w:r>
        <w:rPr>
          <w:rFonts w:hint="eastAsia"/>
          <w:sz w:val="32"/>
          <w:szCs w:val="32"/>
          <w:lang w:val="en-US" w:eastAsia="zh-CN"/>
        </w:rPr>
        <w:t xml:space="preserve">                                    2022年2月21日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351A"/>
    <w:rsid w:val="0783351A"/>
    <w:rsid w:val="19A762ED"/>
    <w:rsid w:val="556635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2022-02-21T06:20:00Z</dcterms:created>
  <dc:creator>铁皮</dc:creator>
  <cp:lastModifiedBy>铁皮</cp:lastModifiedBy>
  <dcterms:modified xsi:type="dcterms:W3CDTF">2022-02-21T06:44:55Z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